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ECA" w:rsidRPr="00423CAA" w:rsidRDefault="005C7ECA" w:rsidP="005C7EC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第３号様式（第28条）</w:t>
      </w:r>
    </w:p>
    <w:p w:rsidR="005C7ECA" w:rsidRPr="00423CAA" w:rsidRDefault="005C7ECA" w:rsidP="005C7EC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5C7ECA" w:rsidRPr="00423CAA" w:rsidRDefault="005C7ECA" w:rsidP="005C7EC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令和２</w:t>
      </w:r>
      <w:r w:rsidRPr="00423CAA">
        <w:rPr>
          <w:rFonts w:hint="eastAsia"/>
          <w:sz w:val="22"/>
          <w:szCs w:val="22"/>
        </w:rPr>
        <w:t>年　　月　　日</w:t>
      </w:r>
    </w:p>
    <w:p w:rsidR="005C7ECA" w:rsidRPr="00423CAA" w:rsidRDefault="005C7ECA" w:rsidP="005C7EC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5C7ECA" w:rsidRPr="00423CAA" w:rsidRDefault="005C7ECA" w:rsidP="005C7ECA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23CAA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5C7ECA" w:rsidRPr="00423CAA" w:rsidRDefault="005C7ECA" w:rsidP="005C7ECA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5C7ECA" w:rsidRPr="00423CAA" w:rsidRDefault="005C7ECA" w:rsidP="005C7ECA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横浜市契約事務受任者</w:t>
      </w:r>
    </w:p>
    <w:p w:rsidR="005C7ECA" w:rsidRPr="00423CAA" w:rsidRDefault="005C7ECA" w:rsidP="005C7ECA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5C7ECA" w:rsidRPr="00423CAA" w:rsidRDefault="005C7ECA" w:rsidP="005C7ECA">
      <w:pPr>
        <w:kinsoku w:val="0"/>
        <w:wordWrap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業者コード</w:t>
      </w:r>
      <w:r>
        <w:rPr>
          <w:rFonts w:hint="eastAsia"/>
          <w:sz w:val="22"/>
          <w:szCs w:val="22"/>
        </w:rPr>
        <w:t xml:space="preserve">　　　　　　　　　　　　　　</w:t>
      </w:r>
      <w:bookmarkStart w:id="0" w:name="_GoBack"/>
      <w:bookmarkEnd w:id="0"/>
    </w:p>
    <w:p w:rsidR="005C7ECA" w:rsidRPr="00423CAA" w:rsidRDefault="005C7ECA" w:rsidP="005C7ECA">
      <w:pPr>
        <w:kinsoku w:val="0"/>
        <w:wordWrap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所在地</w:t>
      </w:r>
      <w:r>
        <w:rPr>
          <w:rFonts w:hint="eastAsia"/>
          <w:sz w:val="22"/>
          <w:szCs w:val="22"/>
        </w:rPr>
        <w:t xml:space="preserve">　　　　　　　　　　　　　　　　</w:t>
      </w:r>
    </w:p>
    <w:p w:rsidR="005C7ECA" w:rsidRPr="00423CAA" w:rsidRDefault="005C7ECA" w:rsidP="005C7ECA">
      <w:pPr>
        <w:kinsoku w:val="0"/>
        <w:wordWrap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商号又は名称</w:t>
      </w:r>
      <w:r>
        <w:rPr>
          <w:rFonts w:hint="eastAsia"/>
          <w:sz w:val="22"/>
          <w:szCs w:val="22"/>
        </w:rPr>
        <w:t xml:space="preserve">　　　　　　　　　　　　　</w:t>
      </w:r>
    </w:p>
    <w:p w:rsidR="005C7ECA" w:rsidRPr="00423CAA" w:rsidRDefault="005C7ECA" w:rsidP="005C7EC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代表者職氏名　　　　　　　　　　　　印</w:t>
      </w:r>
    </w:p>
    <w:p w:rsidR="005C7ECA" w:rsidRPr="00423CAA" w:rsidRDefault="005C7ECA" w:rsidP="005C7ECA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5C7ECA" w:rsidRPr="00423CAA" w:rsidRDefault="005C7ECA" w:rsidP="005C7ECA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5C7ECA" w:rsidRPr="00423CAA" w:rsidRDefault="005C7ECA" w:rsidP="005C7ECA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5C7ECA" w:rsidRPr="00423CAA" w:rsidRDefault="005C7ECA" w:rsidP="005C7EC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5C7ECA" w:rsidRPr="00423CAA" w:rsidRDefault="005C7ECA" w:rsidP="005C7EC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5C7ECA" w:rsidRPr="00423CAA" w:rsidRDefault="005C7ECA" w:rsidP="005C7EC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公表日　　　令和２</w:t>
      </w:r>
      <w:r w:rsidRPr="00423CAA">
        <w:rPr>
          <w:rFonts w:hint="eastAsia"/>
          <w:sz w:val="22"/>
          <w:szCs w:val="22"/>
          <w:u w:val="single"/>
        </w:rPr>
        <w:t>年</w:t>
      </w:r>
      <w:r>
        <w:rPr>
          <w:rFonts w:hint="eastAsia"/>
          <w:sz w:val="22"/>
          <w:szCs w:val="22"/>
          <w:u w:val="single"/>
        </w:rPr>
        <w:t>４</w:t>
      </w:r>
      <w:r w:rsidRPr="00423CAA">
        <w:rPr>
          <w:rFonts w:hint="eastAsia"/>
          <w:sz w:val="22"/>
          <w:szCs w:val="22"/>
          <w:u w:val="single"/>
        </w:rPr>
        <w:t>月　　日</w:t>
      </w:r>
    </w:p>
    <w:p w:rsidR="005C7ECA" w:rsidRPr="00423CAA" w:rsidRDefault="005C7ECA" w:rsidP="005C7EC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5C7ECA" w:rsidRPr="00423CAA" w:rsidRDefault="005C7ECA" w:rsidP="005C7EC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423CAA">
        <w:rPr>
          <w:rFonts w:hint="eastAsia"/>
          <w:sz w:val="22"/>
          <w:szCs w:val="22"/>
          <w:u w:val="single"/>
        </w:rPr>
        <w:t xml:space="preserve">種目名　　　</w:t>
      </w:r>
      <w:r>
        <w:rPr>
          <w:rFonts w:hint="eastAsia"/>
          <w:sz w:val="22"/>
          <w:szCs w:val="22"/>
          <w:u w:val="single"/>
        </w:rPr>
        <w:t>907　地質調査</w:t>
      </w:r>
      <w:r w:rsidRPr="00423CAA">
        <w:rPr>
          <w:rFonts w:hint="eastAsia"/>
          <w:sz w:val="22"/>
          <w:szCs w:val="22"/>
          <w:u w:val="single"/>
        </w:rPr>
        <w:t xml:space="preserve">　　　　　　　　　　</w:t>
      </w:r>
    </w:p>
    <w:p w:rsidR="005C7ECA" w:rsidRPr="00423CAA" w:rsidRDefault="005C7ECA" w:rsidP="005C7EC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2557"/>
        <w:gridCol w:w="5090"/>
      </w:tblGrid>
      <w:tr w:rsidR="005C7ECA" w:rsidRPr="00423CAA" w:rsidTr="005C7ECA">
        <w:tc>
          <w:tcPr>
            <w:tcW w:w="460" w:type="dxa"/>
          </w:tcPr>
          <w:p w:rsidR="005C7ECA" w:rsidRPr="00423CAA" w:rsidRDefault="005C7ECA" w:rsidP="0066574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Align w:val="center"/>
          </w:tcPr>
          <w:p w:rsidR="005C7ECA" w:rsidRPr="00423CAA" w:rsidRDefault="005C7ECA" w:rsidP="0066574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契約番号</w:t>
            </w:r>
          </w:p>
        </w:tc>
        <w:tc>
          <w:tcPr>
            <w:tcW w:w="5090" w:type="dxa"/>
            <w:tcBorders>
              <w:right w:val="single" w:sz="4" w:space="0" w:color="auto"/>
            </w:tcBorders>
            <w:vAlign w:val="center"/>
          </w:tcPr>
          <w:p w:rsidR="005C7ECA" w:rsidRPr="00423CAA" w:rsidRDefault="005C7ECA" w:rsidP="0066574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5C7ECA" w:rsidRPr="00423CAA" w:rsidTr="005C7ECA">
        <w:trPr>
          <w:trHeight w:val="558"/>
        </w:trPr>
        <w:tc>
          <w:tcPr>
            <w:tcW w:w="460" w:type="dxa"/>
            <w:vAlign w:val="center"/>
          </w:tcPr>
          <w:p w:rsidR="005C7ECA" w:rsidRPr="00423CAA" w:rsidRDefault="005C7ECA" w:rsidP="0066574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557" w:type="dxa"/>
          </w:tcPr>
          <w:p w:rsidR="005C7ECA" w:rsidRPr="00423CAA" w:rsidRDefault="005C7ECA" w:rsidP="0066574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090" w:type="dxa"/>
            <w:tcBorders>
              <w:right w:val="single" w:sz="4" w:space="0" w:color="auto"/>
            </w:tcBorders>
            <w:vAlign w:val="center"/>
          </w:tcPr>
          <w:p w:rsidR="005C7ECA" w:rsidRPr="005C7ECA" w:rsidRDefault="005C7ECA" w:rsidP="005C7ECA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 w:rsidRPr="005C7ECA">
              <w:rPr>
                <w:rFonts w:hint="eastAsia"/>
                <w:sz w:val="22"/>
                <w:szCs w:val="22"/>
              </w:rPr>
              <w:t>令和２年度高島水際線デッキ地質調査業務委託</w:t>
            </w:r>
          </w:p>
        </w:tc>
      </w:tr>
    </w:tbl>
    <w:p w:rsidR="005C7ECA" w:rsidRDefault="005C7ECA" w:rsidP="005C7ECA">
      <w:pPr>
        <w:kinsoku w:val="0"/>
        <w:overflowPunct w:val="0"/>
        <w:autoSpaceDE w:val="0"/>
        <w:autoSpaceDN w:val="0"/>
        <w:ind w:firstLineChars="100" w:firstLine="220"/>
        <w:jc w:val="left"/>
        <w:rPr>
          <w:rFonts w:hAnsi="ＭＳ 明朝"/>
          <w:sz w:val="22"/>
          <w:szCs w:val="22"/>
        </w:rPr>
      </w:pPr>
    </w:p>
    <w:p w:rsidR="005C7ECA" w:rsidRDefault="005C7ECA" w:rsidP="005C7ECA">
      <w:pPr>
        <w:kinsoku w:val="0"/>
        <w:overflowPunct w:val="0"/>
        <w:autoSpaceDE w:val="0"/>
        <w:autoSpaceDN w:val="0"/>
        <w:ind w:firstLineChars="100" w:firstLine="220"/>
        <w:jc w:val="left"/>
        <w:rPr>
          <w:rFonts w:hAnsi="ＭＳ 明朝"/>
          <w:sz w:val="22"/>
          <w:szCs w:val="22"/>
        </w:rPr>
      </w:pPr>
    </w:p>
    <w:p w:rsidR="005C7ECA" w:rsidRPr="00423CAA" w:rsidRDefault="005C7ECA" w:rsidP="005C7ECA">
      <w:pPr>
        <w:kinsoku w:val="0"/>
        <w:overflowPunct w:val="0"/>
        <w:autoSpaceDE w:val="0"/>
        <w:autoSpaceDN w:val="0"/>
        <w:ind w:firstLineChars="100" w:firstLine="220"/>
        <w:jc w:val="left"/>
        <w:rPr>
          <w:rFonts w:hAnsi="ＭＳ 明朝" w:hint="eastAsia"/>
          <w:sz w:val="22"/>
          <w:szCs w:val="22"/>
        </w:rPr>
      </w:pPr>
    </w:p>
    <w:p w:rsidR="00124048" w:rsidRDefault="00124048"/>
    <w:sectPr w:rsidR="00124048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CA"/>
    <w:rsid w:val="00124048"/>
    <w:rsid w:val="005C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EAA500"/>
  <w15:docId w15:val="{731496E9-544A-4A2D-AE07-BC1FA116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ECA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4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稲荷田 裕司</cp:lastModifiedBy>
  <cp:revision>1</cp:revision>
  <dcterms:created xsi:type="dcterms:W3CDTF">2020-03-24T10:40:00Z</dcterms:created>
  <dcterms:modified xsi:type="dcterms:W3CDTF">2020-03-24T10:44:00Z</dcterms:modified>
</cp:coreProperties>
</file>